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EC8A" w14:textId="279BC193" w:rsidR="00B55985" w:rsidRPr="006870FB" w:rsidRDefault="00B55985" w:rsidP="006870F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9809301"/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t>20</w:t>
      </w:r>
      <w:r w:rsidR="00FA7B31"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BD785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t>夏休み　親子スポーツクライミング教室</w:t>
      </w:r>
      <w:bookmarkEnd w:id="0"/>
    </w:p>
    <w:p w14:paraId="3D8C4911" w14:textId="77777777" w:rsidR="00B55985" w:rsidRPr="00B55985" w:rsidRDefault="00B55985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主催　　　　（公益社団法人）日本山岳・スポーツクライミング協会</w:t>
      </w:r>
    </w:p>
    <w:p w14:paraId="49DBF056" w14:textId="77777777" w:rsidR="00B55985" w:rsidRPr="00B55985" w:rsidRDefault="00B55985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主管　　　　北海道山岳連盟</w:t>
      </w:r>
    </w:p>
    <w:p w14:paraId="159FE0F2" w14:textId="70C8CD83" w:rsidR="00B55985" w:rsidRPr="00B55985" w:rsidRDefault="00B55985" w:rsidP="00FA7B31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後援（予定）北海道教育</w:t>
      </w:r>
      <w:r w:rsidR="00977D8E">
        <w:rPr>
          <w:rFonts w:ascii="HG丸ｺﾞｼｯｸM-PRO" w:eastAsia="HG丸ｺﾞｼｯｸM-PRO" w:hAnsi="HG丸ｺﾞｼｯｸM-PRO" w:hint="eastAsia"/>
          <w:sz w:val="24"/>
        </w:rPr>
        <w:t>委員会</w:t>
      </w:r>
      <w:r w:rsidRPr="00B55985">
        <w:rPr>
          <w:rFonts w:ascii="HG丸ｺﾞｼｯｸM-PRO" w:eastAsia="HG丸ｺﾞｼｯｸM-PRO" w:hAnsi="HG丸ｺﾞｼｯｸM-PRO" w:hint="eastAsia"/>
          <w:sz w:val="24"/>
        </w:rPr>
        <w:t>（公益社団法人）北海道スポーツ協会</w:t>
      </w:r>
      <w:r w:rsidR="00A56F7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7E3248" w14:paraId="012565D2" w14:textId="77777777" w:rsidTr="007E3248">
        <w:trPr>
          <w:trHeight w:val="2940"/>
        </w:trPr>
        <w:tc>
          <w:tcPr>
            <w:tcW w:w="10065" w:type="dxa"/>
          </w:tcPr>
          <w:p w14:paraId="31856541" w14:textId="025EC755"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9806601"/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開催日　　令和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年8月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FA7B3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FA7B31">
              <w:rPr>
                <w:rFonts w:ascii="HG丸ｺﾞｼｯｸM-PRO" w:eastAsia="HG丸ｺﾞｼｯｸM-PRO" w:hAnsi="HG丸ｺﾞｼｯｸM-PRO" w:hint="eastAsia"/>
                <w:sz w:val="24"/>
              </w:rPr>
              <w:t>曜日）～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FA7B3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曜日）　</w:t>
            </w:r>
            <w:r w:rsidR="002F18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658A3113" w14:textId="77777777" w:rsid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開催場所　</w:t>
            </w:r>
            <w:r w:rsidR="00FA7B31">
              <w:rPr>
                <w:rFonts w:ascii="HG丸ｺﾞｼｯｸM-PRO" w:eastAsia="HG丸ｺﾞｼｯｸM-PRO" w:hAnsi="HG丸ｺﾞｼｯｸM-PRO" w:hint="eastAsia"/>
                <w:sz w:val="24"/>
              </w:rPr>
              <w:t>北海道立青少年体験活動施設「ネイパル深川」</w:t>
            </w:r>
          </w:p>
          <w:p w14:paraId="0189842B" w14:textId="77777777" w:rsidR="00FA7B31" w:rsidRPr="007E3248" w:rsidRDefault="00FA7B31" w:rsidP="00FA7B3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（住所：深川市音江町2丁目７－１　電話：０１６４－２５－２０５９）</w:t>
            </w:r>
          </w:p>
          <w:p w14:paraId="7D15869A" w14:textId="7D2C90A4"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D9B1C7" w14:textId="77777777" w:rsidR="00A56F77" w:rsidRPr="00726AA1" w:rsidRDefault="00A56F77" w:rsidP="00726AA1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公共交通案機関案内</w:t>
            </w:r>
          </w:p>
          <w:p w14:paraId="6385E9D8" w14:textId="15EA16E4" w:rsidR="00FA7B31" w:rsidRDefault="00FA7B31" w:rsidP="00B36E98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北海道中央バス「高速るもい号（深川経由）」</w:t>
            </w:r>
            <w:r w:rsidR="00B36E9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「札幌駅前ターミナル」　１１：１５</w:t>
            </w:r>
            <w:r w:rsidR="004879B7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１４：１５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発</w:t>
            </w:r>
          </w:p>
          <w:p w14:paraId="2368F968" w14:textId="236BAB9A" w:rsidR="00FA7B31" w:rsidRPr="00726AA1" w:rsidRDefault="00FA7B31" w:rsidP="006870FB">
            <w:pPr>
              <w:ind w:firstLineChars="2200" w:firstLine="44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「ネイパル深川」停留所　１２：５８</w:t>
            </w:r>
            <w:r w:rsidR="004879B7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１５：５８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着</w:t>
            </w:r>
          </w:p>
          <w:p w14:paraId="0D34E0E1" w14:textId="77777777" w:rsidR="006F5F48" w:rsidRDefault="00FA7B31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　程</w:t>
            </w:r>
          </w:p>
          <w:p w14:paraId="40A3BFE6" w14:textId="74C464F7" w:rsidR="00FA7B31" w:rsidRDefault="00FA7B31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・8月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曜日）</w:t>
            </w:r>
          </w:p>
          <w:p w14:paraId="6505C22E" w14:textId="071DD264" w:rsidR="00FA7B31" w:rsidRDefault="00FA7B31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　１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：００～１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：３０</w:t>
            </w:r>
          </w:p>
          <w:p w14:paraId="28F74092" w14:textId="1A3CAF9D" w:rsidR="00FA7B31" w:rsidRDefault="00FA7B31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クライミング教室　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>：３０～１７：００（体育館）</w:t>
            </w:r>
          </w:p>
          <w:p w14:paraId="3074DD0F" w14:textId="77777777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夕食・入浴　１７：３０～１９：００</w:t>
            </w:r>
          </w:p>
          <w:p w14:paraId="0E514EE3" w14:textId="77777777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オリンピック　テレビ観戦・応援　１９：００～２１：００（研修室）</w:t>
            </w:r>
          </w:p>
          <w:p w14:paraId="604C040C" w14:textId="619234AF" w:rsidR="000C429F" w:rsidRDefault="000C429F" w:rsidP="00FA7B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870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（スポーツクライミング</w:t>
            </w:r>
            <w:r w:rsidR="00BD78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男子</w:t>
            </w:r>
            <w:r w:rsidRPr="006870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複合</w:t>
            </w:r>
            <w:r w:rsidR="00977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予選</w:t>
            </w:r>
            <w:r w:rsidRPr="006870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スピード・ボルダリング・リード　17：00～２２：４０）</w:t>
            </w:r>
          </w:p>
          <w:p w14:paraId="5F44394B" w14:textId="352D7DA7" w:rsidR="006870FB" w:rsidRDefault="006870FB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※予定変更の場合は「クライミングの用具」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「競技のルール」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についての学習をします。</w:t>
            </w:r>
          </w:p>
          <w:p w14:paraId="5756D287" w14:textId="77777777" w:rsidR="006870FB" w:rsidRPr="00977D8E" w:rsidRDefault="006870FB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D76E8B" w14:textId="77777777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就寝　２２：００　消灯　２２：３０</w:t>
            </w:r>
          </w:p>
          <w:p w14:paraId="3BB89ABF" w14:textId="77777777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4155978" w14:textId="30A14C36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・8月</w:t>
            </w:r>
            <w:r w:rsidR="00977D8E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D785F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曜日）</w:t>
            </w:r>
          </w:p>
          <w:p w14:paraId="32162065" w14:textId="77777777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起床・清掃、宿泊部屋片付け　６：３０</w:t>
            </w:r>
          </w:p>
          <w:p w14:paraId="64AEE0DF" w14:textId="312DB09E" w:rsidR="000C429F" w:rsidRDefault="000C429F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朝食　７：００～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８：３０　　</w:t>
            </w:r>
            <w:r w:rsidR="006B4888">
              <w:rPr>
                <w:rFonts w:ascii="HG丸ｺﾞｼｯｸM-PRO" w:eastAsia="HG丸ｺﾞｼｯｸM-PRO" w:hAnsi="HG丸ｺﾞｼｯｸM-PRO" w:hint="eastAsia"/>
                <w:sz w:val="24"/>
              </w:rPr>
              <w:t>（職員立ち合い部屋点検８：３０）</w:t>
            </w:r>
          </w:p>
          <w:p w14:paraId="69E4AF9A" w14:textId="77777777" w:rsidR="006B4888" w:rsidRPr="006B4888" w:rsidRDefault="006B4888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368D55" w14:textId="0BD8C35C" w:rsidR="006B4888" w:rsidRPr="006B4888" w:rsidRDefault="006B4888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閉会式　８：４５～９：００　（先に「閉会式」を行い,各自時間までクライミングをします）</w:t>
            </w:r>
          </w:p>
          <w:p w14:paraId="5DBFABF0" w14:textId="1C29A822" w:rsidR="006B4888" w:rsidRDefault="004879B7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クライミング</w:t>
            </w:r>
            <w:r w:rsidR="006B4888">
              <w:rPr>
                <w:rFonts w:ascii="HG丸ｺﾞｼｯｸM-PRO" w:eastAsia="HG丸ｺﾞｼｯｸM-PRO" w:hAnsi="HG丸ｺﾞｼｯｸM-PRO" w:hint="eastAsia"/>
                <w:sz w:val="24"/>
              </w:rPr>
              <w:t>実技自主研修　８：３０～１２：００</w:t>
            </w:r>
          </w:p>
          <w:p w14:paraId="51169F70" w14:textId="77777777" w:rsidR="004879B7" w:rsidRDefault="004879B7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45C864" w14:textId="5EC4D701" w:rsidR="000C429F" w:rsidRPr="006B4888" w:rsidRDefault="006B4888" w:rsidP="00FA7B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片付け：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>解散　１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：００　（バス札幌行き　ネイパル深川　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4879B7"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0C429F">
              <w:rPr>
                <w:rFonts w:ascii="HG丸ｺﾞｼｯｸM-PRO" w:eastAsia="HG丸ｺﾞｼｯｸM-PRO" w:hAnsi="HG丸ｺﾞｼｯｸM-PRO" w:hint="eastAsia"/>
                <w:sz w:val="24"/>
              </w:rPr>
              <w:t>発）</w:t>
            </w:r>
          </w:p>
        </w:tc>
      </w:tr>
    </w:tbl>
    <w:bookmarkEnd w:id="1"/>
    <w:p w14:paraId="12BFD354" w14:textId="77777777" w:rsidR="00B55985" w:rsidRDefault="00F07BC0" w:rsidP="00F07BC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参加対象　　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>小学生～</w:t>
      </w:r>
      <w:r>
        <w:rPr>
          <w:rFonts w:ascii="HG丸ｺﾞｼｯｸM-PRO" w:eastAsia="HG丸ｺﾞｼｯｸM-PRO" w:hAnsi="HG丸ｺﾞｼｯｸM-PRO" w:hint="eastAsia"/>
          <w:sz w:val="24"/>
        </w:rPr>
        <w:t>中学生と保護者の方（お子さんの単独の参加はご遠慮願います。）</w:t>
      </w:r>
    </w:p>
    <w:p w14:paraId="641AED2B" w14:textId="77777777" w:rsidR="00F07BC0" w:rsidRDefault="00F07BC0" w:rsidP="00F07BC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※兄弟・姉妹で幼児のお子さんで希望する場合は相談願います。</w:t>
      </w:r>
    </w:p>
    <w:p w14:paraId="6BF66EAF" w14:textId="77777777" w:rsidR="004731D4" w:rsidRDefault="002F18E3" w:rsidP="004731D4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参加費　　</w:t>
      </w:r>
      <w:r w:rsidR="006870FB">
        <w:rPr>
          <w:rFonts w:ascii="HG丸ｺﾞｼｯｸM-PRO" w:eastAsia="HG丸ｺﾞｼｯｸM-PRO" w:hAnsi="HG丸ｺﾞｼｯｸM-PRO" w:hint="eastAsia"/>
          <w:sz w:val="24"/>
        </w:rPr>
        <w:t>小中学生：</w:t>
      </w:r>
      <w:r w:rsidR="004731D4">
        <w:rPr>
          <w:rFonts w:ascii="HG丸ｺﾞｼｯｸM-PRO" w:eastAsia="HG丸ｺﾞｼｯｸM-PRO" w:hAnsi="HG丸ｺﾞｼｯｸM-PRO" w:hint="eastAsia"/>
          <w:sz w:val="24"/>
        </w:rPr>
        <w:t>２５００</w:t>
      </w:r>
      <w:r w:rsidR="006870FB">
        <w:rPr>
          <w:rFonts w:ascii="HG丸ｺﾞｼｯｸM-PRO" w:eastAsia="HG丸ｺﾞｼｯｸM-PRO" w:hAnsi="HG丸ｺﾞｼｯｸM-PRO" w:hint="eastAsia"/>
          <w:sz w:val="24"/>
        </w:rPr>
        <w:t>円　引率保護者：</w:t>
      </w:r>
      <w:r w:rsidR="004731D4">
        <w:rPr>
          <w:rFonts w:ascii="HG丸ｺﾞｼｯｸM-PRO" w:eastAsia="HG丸ｺﾞｼｯｸM-PRO" w:hAnsi="HG丸ｺﾞｼｯｸM-PRO" w:hint="eastAsia"/>
          <w:sz w:val="24"/>
        </w:rPr>
        <w:t>３５００</w:t>
      </w:r>
      <w:r w:rsidR="006870FB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7809840A" w14:textId="568FF6A8" w:rsidR="002F18E3" w:rsidRPr="00B55985" w:rsidRDefault="003115CA" w:rsidP="004731D4">
      <w:pPr>
        <w:ind w:left="1440" w:hangingChars="600" w:hanging="14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（施設使用宿泊料・朝食・夕食</w:t>
      </w:r>
      <w:r w:rsidR="004731D4">
        <w:rPr>
          <w:rFonts w:ascii="HG丸ｺﾞｼｯｸM-PRO" w:eastAsia="HG丸ｺﾞｼｯｸM-PRO" w:hAnsi="HG丸ｺﾞｼｯｸM-PRO" w:hint="eastAsia"/>
          <w:sz w:val="24"/>
        </w:rPr>
        <w:t>・旅行保険</w:t>
      </w:r>
      <w:r>
        <w:rPr>
          <w:rFonts w:ascii="HG丸ｺﾞｼｯｸM-PRO" w:eastAsia="HG丸ｺﾞｼｯｸM-PRO" w:hAnsi="HG丸ｺﾞｼｯｸM-PRO" w:hint="eastAsia"/>
          <w:sz w:val="24"/>
        </w:rPr>
        <w:t>代）</w:t>
      </w:r>
    </w:p>
    <w:p w14:paraId="201B6E11" w14:textId="47BE6CB2" w:rsidR="00AF436A" w:rsidRPr="00B55985" w:rsidRDefault="00B55985" w:rsidP="00F07BC0">
      <w:pPr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募集</w:t>
      </w:r>
      <w:r w:rsidR="00F07BC0">
        <w:rPr>
          <w:rFonts w:ascii="HG丸ｺﾞｼｯｸM-PRO" w:eastAsia="HG丸ｺﾞｼｯｸM-PRO" w:hAnsi="HG丸ｺﾞｼｯｸM-PRO" w:hint="eastAsia"/>
          <w:sz w:val="24"/>
        </w:rPr>
        <w:t>予定</w:t>
      </w: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人数　</w:t>
      </w:r>
      <w:r w:rsidR="00BD785F">
        <w:rPr>
          <w:rFonts w:ascii="HG丸ｺﾞｼｯｸM-PRO" w:eastAsia="HG丸ｺﾞｼｯｸM-PRO" w:hAnsi="HG丸ｺﾞｼｯｸM-PRO" w:hint="eastAsia"/>
          <w:sz w:val="24"/>
        </w:rPr>
        <w:t xml:space="preserve">　２</w:t>
      </w:r>
      <w:r w:rsidR="006870FB">
        <w:rPr>
          <w:rFonts w:ascii="HG丸ｺﾞｼｯｸM-PRO" w:eastAsia="HG丸ｺﾞｼｯｸM-PRO" w:hAnsi="HG丸ｺﾞｼｯｸM-PRO" w:hint="eastAsia"/>
          <w:sz w:val="24"/>
        </w:rPr>
        <w:t>０</w:t>
      </w:r>
      <w:r w:rsidRPr="00B55985">
        <w:rPr>
          <w:rFonts w:ascii="HG丸ｺﾞｼｯｸM-PRO" w:eastAsia="HG丸ｺﾞｼｯｸM-PRO" w:hAnsi="HG丸ｺﾞｼｯｸM-PRO" w:hint="eastAsia"/>
          <w:sz w:val="24"/>
        </w:rPr>
        <w:t>名（</w:t>
      </w:r>
      <w:r w:rsidR="00AF436A">
        <w:rPr>
          <w:rFonts w:ascii="HG丸ｺﾞｼｯｸM-PRO" w:eastAsia="HG丸ｺﾞｼｯｸM-PRO" w:hAnsi="HG丸ｺﾞｼｯｸM-PRO" w:hint="eastAsia"/>
          <w:sz w:val="24"/>
        </w:rPr>
        <w:t>先着で</w:t>
      </w:r>
      <w:r w:rsidR="00F07BC0">
        <w:rPr>
          <w:rFonts w:ascii="HG丸ｺﾞｼｯｸM-PRO" w:eastAsia="HG丸ｺﾞｼｯｸM-PRO" w:hAnsi="HG丸ｺﾞｼｯｸM-PRO" w:hint="eastAsia"/>
          <w:sz w:val="24"/>
        </w:rPr>
        <w:t>募集します。</w:t>
      </w:r>
      <w:r w:rsidR="00AF436A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75A5485" w14:textId="16330489" w:rsidR="00AF436A" w:rsidRDefault="003115CA" w:rsidP="00AF436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募集締め切り日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BD785F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年６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３０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>日（</w:t>
      </w:r>
      <w:r w:rsidR="004731D4">
        <w:rPr>
          <w:rFonts w:ascii="HG丸ｺﾞｼｯｸM-PRO" w:eastAsia="HG丸ｺﾞｼｯｸM-PRO" w:hAnsi="HG丸ｺﾞｼｯｸM-PRO" w:hint="eastAsia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>曜日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>）</w:t>
      </w:r>
      <w:r w:rsidR="00AF436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F69640F" w14:textId="77777777" w:rsidR="00B55985" w:rsidRPr="00B55985" w:rsidRDefault="00AF436A" w:rsidP="00AF436A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※先着で申し込みを受け付け定員になりしだい、締め切ります。</w:t>
      </w:r>
    </w:p>
    <w:p w14:paraId="493062F3" w14:textId="77777777" w:rsidR="00B55985" w:rsidRPr="00B55985" w:rsidRDefault="00B55985" w:rsidP="00AF436A">
      <w:pPr>
        <w:rPr>
          <w:rFonts w:ascii="HG丸ｺﾞｼｯｸM-PRO" w:eastAsia="HG丸ｺﾞｼｯｸM-PRO" w:hAnsi="HG丸ｺﾞｼｯｸM-PRO"/>
          <w:sz w:val="24"/>
        </w:rPr>
      </w:pPr>
    </w:p>
    <w:p w14:paraId="6050D366" w14:textId="77777777" w:rsidR="00AF436A" w:rsidRDefault="00B55985" w:rsidP="00743CC0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申込方法　</w:t>
      </w:r>
      <w:r w:rsidR="00A0053A">
        <w:rPr>
          <w:rFonts w:ascii="HG丸ｺﾞｼｯｸM-PRO" w:eastAsia="HG丸ｺﾞｼｯｸM-PRO" w:hAnsi="HG丸ｺﾞｼｯｸM-PRO" w:hint="eastAsia"/>
          <w:sz w:val="24"/>
        </w:rPr>
        <w:t>別紙「参加申し込み用紙」を</w:t>
      </w:r>
      <w:r w:rsidR="00743CC0">
        <w:rPr>
          <w:rFonts w:ascii="HG丸ｺﾞｼｯｸM-PRO" w:eastAsia="HG丸ｺﾞｼｯｸM-PRO" w:hAnsi="HG丸ｺﾞｼｯｸM-PRO" w:hint="eastAsia"/>
          <w:sz w:val="24"/>
        </w:rPr>
        <w:t>「北海道山岳連盟ホームページ」よりダウンロードし</w:t>
      </w:r>
      <w:r w:rsidRPr="00B55985">
        <w:rPr>
          <w:rFonts w:ascii="HG丸ｺﾞｼｯｸM-PRO" w:eastAsia="HG丸ｺﾞｼｯｸM-PRO" w:hAnsi="HG丸ｺﾞｼｯｸM-PRO" w:hint="eastAsia"/>
          <w:sz w:val="24"/>
        </w:rPr>
        <w:t>記入</w:t>
      </w:r>
      <w:r w:rsidR="00743CC0">
        <w:rPr>
          <w:rFonts w:ascii="HG丸ｺﾞｼｯｸM-PRO" w:eastAsia="HG丸ｺﾞｼｯｸM-PRO" w:hAnsi="HG丸ｺﾞｼｯｸM-PRO" w:hint="eastAsia"/>
          <w:sz w:val="24"/>
        </w:rPr>
        <w:t>・入力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し</w:t>
      </w:r>
      <w:r w:rsidR="00743CC0">
        <w:rPr>
          <w:rFonts w:ascii="HG丸ｺﾞｼｯｸM-PRO" w:eastAsia="HG丸ｺﾞｼｯｸM-PRO" w:hAnsi="HG丸ｺﾞｼｯｸM-PRO" w:hint="eastAsia"/>
          <w:sz w:val="24"/>
        </w:rPr>
        <w:t>FAXもしくは</w:t>
      </w:r>
      <w:r w:rsidR="00A0053A">
        <w:rPr>
          <w:rFonts w:ascii="HG丸ｺﾞｼｯｸM-PRO" w:eastAsia="HG丸ｺﾞｼｯｸM-PRO" w:hAnsi="HG丸ｺﾞｼｯｸM-PRO" w:hint="eastAsia"/>
          <w:sz w:val="24"/>
        </w:rPr>
        <w:t>画像</w:t>
      </w:r>
      <w:r w:rsidR="00743CC0">
        <w:rPr>
          <w:rFonts w:ascii="HG丸ｺﾞｼｯｸM-PRO" w:eastAsia="HG丸ｺﾞｼｯｸM-PRO" w:hAnsi="HG丸ｺﾞｼｯｸM-PRO" w:hint="eastAsia"/>
          <w:sz w:val="24"/>
        </w:rPr>
        <w:t>・入力データ</w:t>
      </w:r>
      <w:r w:rsidR="00A0053A">
        <w:rPr>
          <w:rFonts w:ascii="HG丸ｺﾞｼｯｸM-PRO" w:eastAsia="HG丸ｺﾞｼｯｸM-PRO" w:hAnsi="HG丸ｺﾞｼｯｸM-PRO" w:hint="eastAsia"/>
          <w:sz w:val="24"/>
        </w:rPr>
        <w:t>を</w:t>
      </w:r>
      <w:r w:rsidRPr="00B55985">
        <w:rPr>
          <w:rFonts w:ascii="HG丸ｺﾞｼｯｸM-PRO" w:eastAsia="HG丸ｺﾞｼｯｸM-PRO" w:hAnsi="HG丸ｺﾞｼｯｸM-PRO" w:hint="eastAsia"/>
          <w:sz w:val="24"/>
        </w:rPr>
        <w:t>Email</w:t>
      </w:r>
      <w:r w:rsidR="00AF436A">
        <w:rPr>
          <w:rFonts w:ascii="HG丸ｺﾞｼｯｸM-PRO" w:eastAsia="HG丸ｺﾞｼｯｸM-PRO" w:hAnsi="HG丸ｺﾞｼｯｸM-PRO" w:hint="eastAsia"/>
          <w:sz w:val="24"/>
        </w:rPr>
        <w:t>送信</w:t>
      </w:r>
      <w:r w:rsidR="00A0053A">
        <w:rPr>
          <w:rFonts w:ascii="HG丸ｺﾞｼｯｸM-PRO" w:eastAsia="HG丸ｺﾞｼｯｸM-PRO" w:hAnsi="HG丸ｺﾞｼｯｸM-PRO" w:hint="eastAsia"/>
          <w:sz w:val="24"/>
        </w:rPr>
        <w:t>願います。</w:t>
      </w: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7CAE911" w14:textId="77777777" w:rsidR="00B55985" w:rsidRDefault="00B55985" w:rsidP="00AF436A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※</w:t>
      </w:r>
      <w:r w:rsidR="00743CC0">
        <w:rPr>
          <w:rFonts w:ascii="HG丸ｺﾞｼｯｸM-PRO" w:eastAsia="HG丸ｺﾞｼｯｸM-PRO" w:hAnsi="HG丸ｺﾞｼｯｸM-PRO" w:hint="eastAsia"/>
          <w:sz w:val="24"/>
        </w:rPr>
        <w:t>FAX</w:t>
      </w:r>
      <w:r w:rsidRPr="00B55985">
        <w:rPr>
          <w:rFonts w:ascii="HG丸ｺﾞｼｯｸM-PRO" w:eastAsia="HG丸ｺﾞｼｯｸM-PRO" w:hAnsi="HG丸ｺﾞｼｯｸM-PRO" w:hint="eastAsia"/>
          <w:sz w:val="24"/>
        </w:rPr>
        <w:t>場合</w:t>
      </w:r>
      <w:r w:rsidR="00743CC0">
        <w:rPr>
          <w:rFonts w:ascii="HG丸ｺﾞｼｯｸM-PRO" w:eastAsia="HG丸ｺﾞｼｯｸM-PRO" w:hAnsi="HG丸ｺﾞｼｯｸM-PRO" w:hint="eastAsia"/>
          <w:sz w:val="24"/>
        </w:rPr>
        <w:t>は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、</w:t>
      </w:r>
      <w:r w:rsidR="00743CC0">
        <w:rPr>
          <w:rFonts w:ascii="HG丸ｺﾞｼｯｸM-PRO" w:eastAsia="HG丸ｺﾞｼｯｸM-PRO" w:hAnsi="HG丸ｺﾞｼｯｸM-PRO" w:hint="eastAsia"/>
          <w:sz w:val="24"/>
        </w:rPr>
        <w:t>送信確認の</w:t>
      </w:r>
      <w:r w:rsidR="00AF436A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743CC0">
        <w:rPr>
          <w:rFonts w:ascii="HG丸ｺﾞｼｯｸM-PRO" w:eastAsia="HG丸ｺﾞｼｯｸM-PRO" w:hAnsi="HG丸ｺﾞｼｯｸM-PRO" w:hint="eastAsia"/>
          <w:sz w:val="24"/>
        </w:rPr>
        <w:t>（ショートメール可）</w:t>
      </w:r>
      <w:r w:rsidR="00AF436A">
        <w:rPr>
          <w:rFonts w:ascii="HG丸ｺﾞｼｯｸM-PRO" w:eastAsia="HG丸ｺﾞｼｯｸM-PRO" w:hAnsi="HG丸ｺﾞｼｯｸM-PRO" w:hint="eastAsia"/>
          <w:sz w:val="24"/>
        </w:rPr>
        <w:t>を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お願いします。</w:t>
      </w:r>
    </w:p>
    <w:p w14:paraId="5E5BF210" w14:textId="77777777" w:rsidR="00AF436A" w:rsidRPr="00B55985" w:rsidRDefault="00AF436A" w:rsidP="00AF436A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14:paraId="08623532" w14:textId="77777777" w:rsidR="00A0053A" w:rsidRDefault="00B55985" w:rsidP="00AF436A">
      <w:pPr>
        <w:rPr>
          <w:rFonts w:ascii="HG丸ｺﾞｼｯｸM-PRO" w:eastAsia="HG丸ｺﾞｼｯｸM-PRO" w:hAnsi="HG丸ｺﾞｼｯｸM-PRO"/>
          <w:sz w:val="24"/>
        </w:rPr>
      </w:pPr>
      <w:bookmarkStart w:id="2" w:name="_Hlk9811131"/>
      <w:r w:rsidRPr="00B55985">
        <w:rPr>
          <w:rFonts w:ascii="HG丸ｺﾞｼｯｸM-PRO" w:eastAsia="HG丸ｺﾞｼｯｸM-PRO" w:hAnsi="HG丸ｺﾞｼｯｸM-PRO" w:hint="eastAsia"/>
          <w:sz w:val="24"/>
        </w:rPr>
        <w:t>問い合わせ・申し込み</w:t>
      </w:r>
      <w:r w:rsidR="00AF436A">
        <w:rPr>
          <w:rFonts w:ascii="HG丸ｺﾞｼｯｸM-PRO" w:eastAsia="HG丸ｺﾞｼｯｸM-PRO" w:hAnsi="HG丸ｺﾞｼｯｸM-PRO" w:hint="eastAsia"/>
          <w:sz w:val="24"/>
        </w:rPr>
        <w:t>先</w:t>
      </w:r>
      <w:r w:rsidR="00A0053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A9F696D" w14:textId="77777777" w:rsidR="00A0053A" w:rsidRPr="00B55985" w:rsidRDefault="00B55985" w:rsidP="00AF436A">
      <w:pPr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　北海道山岳連盟ジュニア委員</w:t>
      </w:r>
      <w:r w:rsidR="003115CA">
        <w:rPr>
          <w:rFonts w:ascii="HG丸ｺﾞｼｯｸM-PRO" w:eastAsia="HG丸ｺﾞｼｯｸM-PRO" w:hAnsi="HG丸ｺﾞｼｯｸM-PRO" w:hint="eastAsia"/>
          <w:sz w:val="24"/>
        </w:rPr>
        <w:t>会　担当：</w:t>
      </w:r>
      <w:r w:rsidR="00AF436A">
        <w:rPr>
          <w:rFonts w:ascii="HG丸ｺﾞｼｯｸM-PRO" w:eastAsia="HG丸ｺﾞｼｯｸM-PRO" w:hAnsi="HG丸ｺﾞｼｯｸM-PRO" w:hint="eastAsia"/>
          <w:sz w:val="24"/>
        </w:rPr>
        <w:t xml:space="preserve">　高　見　直　広</w:t>
      </w:r>
    </w:p>
    <w:p w14:paraId="109C3F29" w14:textId="77777777" w:rsidR="00B55985" w:rsidRDefault="00B55985" w:rsidP="00AF436A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Email:n</w:t>
      </w:r>
      <w:r w:rsidR="00187E84">
        <w:rPr>
          <w:rFonts w:ascii="HG丸ｺﾞｼｯｸM-PRO" w:eastAsia="HG丸ｺﾞｼｯｸM-PRO" w:hAnsi="HG丸ｺﾞｼｯｸM-PRO" w:hint="eastAsia"/>
          <w:sz w:val="24"/>
        </w:rPr>
        <w:t>ao70.tak@icloud.com/Tel&amp;Fax:016６</w:t>
      </w:r>
      <w:r w:rsidRPr="00B55985">
        <w:rPr>
          <w:rFonts w:ascii="HG丸ｺﾞｼｯｸM-PRO" w:eastAsia="HG丸ｺﾞｼｯｸM-PRO" w:hAnsi="HG丸ｺﾞｼｯｸM-PRO" w:hint="eastAsia"/>
          <w:sz w:val="24"/>
        </w:rPr>
        <w:t>-82-4585/Mobile:090-9085-5160</w:t>
      </w:r>
    </w:p>
    <w:bookmarkEnd w:id="2"/>
    <w:p w14:paraId="245C0FDD" w14:textId="77777777" w:rsidR="003115CA" w:rsidRDefault="003115CA" w:rsidP="00AF436A">
      <w:pPr>
        <w:rPr>
          <w:rFonts w:ascii="HG丸ｺﾞｼｯｸM-PRO" w:eastAsia="HG丸ｺﾞｼｯｸM-PRO" w:hAnsi="HG丸ｺﾞｼｯｸM-PRO"/>
          <w:sz w:val="24"/>
        </w:rPr>
      </w:pPr>
    </w:p>
    <w:p w14:paraId="7A37AB1F" w14:textId="258A90A2" w:rsidR="004731D4" w:rsidRPr="00B55985" w:rsidRDefault="00AF436A" w:rsidP="00AF436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参加の連絡について　メールにて参加の決定</w:t>
      </w:r>
      <w:r w:rsidR="00822D86">
        <w:rPr>
          <w:rFonts w:ascii="HG丸ｺﾞｼｯｸM-PRO" w:eastAsia="HG丸ｺﾞｼｯｸM-PRO" w:hAnsi="HG丸ｺﾞｼｯｸM-PRO" w:hint="eastAsia"/>
          <w:sz w:val="24"/>
        </w:rPr>
        <w:t>、定員を超えた場合は</w:t>
      </w:r>
      <w:r w:rsidR="00A0053A">
        <w:rPr>
          <w:rFonts w:ascii="HG丸ｺﾞｼｯｸM-PRO" w:eastAsia="HG丸ｺﾞｼｯｸM-PRO" w:hAnsi="HG丸ｺﾞｼｯｸM-PRO" w:hint="eastAsia"/>
          <w:sz w:val="24"/>
        </w:rPr>
        <w:t>お詫びの連絡をいたします。</w:t>
      </w:r>
    </w:p>
    <w:p w14:paraId="017F6158" w14:textId="4FDB5A23" w:rsidR="00B55985" w:rsidRDefault="00B55985" w:rsidP="003115CA">
      <w:pPr>
        <w:ind w:leftChars="67" w:left="261" w:hangingChars="50" w:hanging="120"/>
        <w:jc w:val="center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※個人情報は</w:t>
      </w:r>
      <w:r w:rsidR="003115CA">
        <w:rPr>
          <w:rFonts w:ascii="HG丸ｺﾞｼｯｸM-PRO" w:eastAsia="HG丸ｺﾞｼｯｸM-PRO" w:hAnsi="HG丸ｺﾞｼｯｸM-PRO" w:hint="eastAsia"/>
          <w:sz w:val="24"/>
        </w:rPr>
        <w:t>当</w:t>
      </w:r>
      <w:r w:rsidRPr="00B55985">
        <w:rPr>
          <w:rFonts w:ascii="HG丸ｺﾞｼｯｸM-PRO" w:eastAsia="HG丸ｺﾞｼｯｸM-PRO" w:hAnsi="HG丸ｺﾞｼｯｸM-PRO" w:hint="eastAsia"/>
          <w:sz w:val="24"/>
        </w:rPr>
        <w:t>教室のみに使用します。参加決定後、</w:t>
      </w:r>
      <w:r w:rsidR="00A0053A">
        <w:rPr>
          <w:rFonts w:ascii="HG丸ｺﾞｼｯｸM-PRO" w:eastAsia="HG丸ｺﾞｼｯｸM-PRO" w:hAnsi="HG丸ｺﾞｼｯｸM-PRO" w:hint="eastAsia"/>
          <w:sz w:val="24"/>
        </w:rPr>
        <w:t>連絡文書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をお送りします。</w:t>
      </w:r>
    </w:p>
    <w:p w14:paraId="2D1DCEE7" w14:textId="0AE958B7" w:rsidR="004731D4" w:rsidRPr="00B55985" w:rsidRDefault="004731D4" w:rsidP="003115CA">
      <w:pPr>
        <w:ind w:leftChars="67" w:left="261" w:hangingChars="50" w:hanging="12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※参加する場合には,開催日２週間前からの「体温と体調記録」を実施します。</w:t>
      </w:r>
    </w:p>
    <w:p w14:paraId="0EC62757" w14:textId="0356D70C" w:rsidR="007510AB" w:rsidRPr="00B55985" w:rsidRDefault="007510AB" w:rsidP="00CC2F8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20</w:t>
      </w:r>
      <w:r w:rsidR="00311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BD785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t>夏休み　親子スポーツクライミング教室</w:t>
      </w:r>
    </w:p>
    <w:p w14:paraId="62DFFB30" w14:textId="743CFA3D" w:rsidR="00552BC8" w:rsidRPr="00552BC8" w:rsidRDefault="007510AB" w:rsidP="00552BC8">
      <w:pPr>
        <w:jc w:val="center"/>
        <w:rPr>
          <w:rFonts w:ascii="Segoe UI Emoji" w:eastAsia="HG丸ｺﾞｼｯｸM-PRO" w:hAnsi="Segoe UI Emoji" w:cs="Segoe UI Emoji"/>
          <w:sz w:val="20"/>
          <w:szCs w:val="20"/>
        </w:rPr>
      </w:pP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書</w:t>
      </w:r>
      <w:r w:rsidR="00552B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◎</w:t>
      </w:r>
      <w:r w:rsidRPr="00552BC8">
        <w:rPr>
          <w:rFonts w:ascii="Segoe UI Emoji" w:eastAsia="HG丸ｺﾞｼｯｸM-PRO" w:hAnsi="Segoe UI Emoji" w:cs="Segoe UI Emoji" w:hint="eastAsia"/>
          <w:sz w:val="20"/>
          <w:szCs w:val="20"/>
        </w:rPr>
        <w:t>親子スポーツクライミング教室（８月</w:t>
      </w:r>
      <w:r w:rsidR="00977D8E">
        <w:rPr>
          <w:rFonts w:ascii="Segoe UI Emoji" w:eastAsia="HG丸ｺﾞｼｯｸM-PRO" w:hAnsi="Segoe UI Emoji" w:cs="Segoe UI Emoji" w:hint="eastAsia"/>
          <w:sz w:val="20"/>
          <w:szCs w:val="20"/>
        </w:rPr>
        <w:t>３</w:t>
      </w:r>
      <w:r w:rsidR="003115CA" w:rsidRPr="00552BC8">
        <w:rPr>
          <w:rFonts w:ascii="Segoe UI Emoji" w:eastAsia="HG丸ｺﾞｼｯｸM-PRO" w:hAnsi="Segoe UI Emoji" w:cs="Segoe UI Emoji" w:hint="eastAsia"/>
          <w:sz w:val="20"/>
          <w:szCs w:val="20"/>
        </w:rPr>
        <w:t>～</w:t>
      </w:r>
      <w:r w:rsidR="00977D8E">
        <w:rPr>
          <w:rFonts w:ascii="Segoe UI Emoji" w:eastAsia="HG丸ｺﾞｼｯｸM-PRO" w:hAnsi="Segoe UI Emoji" w:cs="Segoe UI Emoji" w:hint="eastAsia"/>
          <w:sz w:val="20"/>
          <w:szCs w:val="20"/>
        </w:rPr>
        <w:t>４</w:t>
      </w:r>
      <w:r w:rsidRPr="00552BC8">
        <w:rPr>
          <w:rFonts w:ascii="Segoe UI Emoji" w:eastAsia="HG丸ｺﾞｼｯｸM-PRO" w:hAnsi="Segoe UI Emoji" w:cs="Segoe UI Emoji" w:hint="eastAsia"/>
          <w:sz w:val="20"/>
          <w:szCs w:val="20"/>
        </w:rPr>
        <w:t>日）</w:t>
      </w:r>
      <w:r w:rsidR="003115CA" w:rsidRPr="00552BC8">
        <w:rPr>
          <w:rFonts w:ascii="Segoe UI Emoji" w:eastAsia="HG丸ｺﾞｼｯｸM-PRO" w:hAnsi="Segoe UI Emoji" w:cs="Segoe UI Emoji" w:hint="eastAsia"/>
          <w:sz w:val="20"/>
          <w:szCs w:val="20"/>
        </w:rPr>
        <w:t>に参加します。</w:t>
      </w:r>
    </w:p>
    <w:p w14:paraId="45B449D3" w14:textId="77777777" w:rsidR="00834162" w:rsidRDefault="008341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・お子さま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515"/>
        <w:gridCol w:w="1429"/>
        <w:gridCol w:w="1600"/>
        <w:gridCol w:w="1796"/>
        <w:gridCol w:w="2834"/>
      </w:tblGrid>
      <w:tr w:rsidR="007E2016" w:rsidRPr="007E2016" w14:paraId="1577B383" w14:textId="77777777" w:rsidTr="007E2016">
        <w:trPr>
          <w:trHeight w:val="355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</w:tcPr>
          <w:p w14:paraId="3080FCAB" w14:textId="77777777" w:rsidR="00834162" w:rsidRPr="007E2016" w:rsidRDefault="00A70A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3" w:name="_Hlk35779556"/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F69FDDE" w14:textId="77777777" w:rsidR="00A70AA5" w:rsidRPr="007E2016" w:rsidRDefault="00A70A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14:paraId="003D0E03" w14:textId="77777777" w:rsidR="00A70AA5" w:rsidRPr="007E2016" w:rsidRDefault="00A70AA5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生年月日（西暦）</w:t>
            </w:r>
          </w:p>
        </w:tc>
        <w:tc>
          <w:tcPr>
            <w:tcW w:w="2838" w:type="dxa"/>
            <w:tcBorders>
              <w:bottom w:val="dashed" w:sz="4" w:space="0" w:color="auto"/>
            </w:tcBorders>
            <w:shd w:val="clear" w:color="auto" w:fill="auto"/>
          </w:tcPr>
          <w:p w14:paraId="414F2CD5" w14:textId="77777777" w:rsidR="00834162" w:rsidRPr="007E2016" w:rsidRDefault="008341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6477387C" w14:textId="77777777" w:rsidTr="007E2016">
        <w:trPr>
          <w:trHeight w:val="616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</w:tcPr>
          <w:p w14:paraId="2C2E5912" w14:textId="77777777" w:rsidR="00A70AA5" w:rsidRPr="007E2016" w:rsidRDefault="00A70AA5" w:rsidP="00A70A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091BCF06" w14:textId="77777777" w:rsidR="00A70AA5" w:rsidRPr="007E2016" w:rsidRDefault="00A70AA5" w:rsidP="00A70AA5">
            <w:pPr>
              <w:rPr>
                <w:rFonts w:ascii="HG丸ｺﾞｼｯｸM-PRO" w:eastAsia="HG丸ｺﾞｼｯｸM-PRO" w:hAnsi="HG丸ｺﾞｼｯｸM-PRO"/>
              </w:rPr>
            </w:pPr>
          </w:p>
          <w:p w14:paraId="0AE1D799" w14:textId="77777777" w:rsidR="00A70AA5" w:rsidRPr="007E2016" w:rsidRDefault="00A70AA5" w:rsidP="00A70AA5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性別（　男　・　女　）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14:paraId="1518C7D3" w14:textId="77777777" w:rsidR="00A70AA5" w:rsidRPr="007E2016" w:rsidRDefault="00A70AA5" w:rsidP="00A70AA5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2838" w:type="dxa"/>
            <w:tcBorders>
              <w:top w:val="dashed" w:sz="4" w:space="0" w:color="auto"/>
            </w:tcBorders>
            <w:shd w:val="clear" w:color="auto" w:fill="auto"/>
          </w:tcPr>
          <w:p w14:paraId="72B6A8D0" w14:textId="77777777" w:rsidR="00A70AA5" w:rsidRPr="007E2016" w:rsidRDefault="00A70A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71EC5295" w14:textId="77777777" w:rsidTr="007E2016">
        <w:trPr>
          <w:trHeight w:val="562"/>
        </w:trPr>
        <w:tc>
          <w:tcPr>
            <w:tcW w:w="1101" w:type="dxa"/>
            <w:shd w:val="clear" w:color="auto" w:fill="auto"/>
          </w:tcPr>
          <w:p w14:paraId="4CBECFE0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身　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F39B49E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3D2EEFB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7E270E5D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靴のサイズ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14:paraId="3B5EF74D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</w:p>
          <w:p w14:paraId="45422601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843" w:type="dxa"/>
            <w:shd w:val="clear" w:color="auto" w:fill="auto"/>
          </w:tcPr>
          <w:p w14:paraId="15B8D6D2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食物アレルギー</w:t>
            </w:r>
          </w:p>
          <w:p w14:paraId="6F1603B0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（該当食物）</w:t>
            </w:r>
          </w:p>
        </w:tc>
        <w:tc>
          <w:tcPr>
            <w:tcW w:w="2838" w:type="dxa"/>
            <w:shd w:val="clear" w:color="auto" w:fill="auto"/>
          </w:tcPr>
          <w:p w14:paraId="3A986921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  <w:p w14:paraId="0405E9F0" w14:textId="77777777" w:rsidR="00D56C16" w:rsidRPr="007E2016" w:rsidRDefault="00D56C16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（　　　　　　　　　　）　</w:t>
            </w:r>
          </w:p>
        </w:tc>
      </w:tr>
      <w:bookmarkEnd w:id="3"/>
    </w:tbl>
    <w:p w14:paraId="12291964" w14:textId="77777777" w:rsidR="00221C7E" w:rsidRDefault="00221C7E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515"/>
        <w:gridCol w:w="1429"/>
        <w:gridCol w:w="1600"/>
        <w:gridCol w:w="1796"/>
        <w:gridCol w:w="2834"/>
      </w:tblGrid>
      <w:tr w:rsidR="007E2016" w:rsidRPr="007E2016" w14:paraId="6EBD0D3D" w14:textId="77777777" w:rsidTr="007E2016">
        <w:trPr>
          <w:trHeight w:val="355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</w:tcPr>
          <w:p w14:paraId="4DBFBD29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FC8B1B3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14:paraId="6155F7C4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生年月日（西暦）</w:t>
            </w:r>
          </w:p>
        </w:tc>
        <w:tc>
          <w:tcPr>
            <w:tcW w:w="2838" w:type="dxa"/>
            <w:tcBorders>
              <w:bottom w:val="dashed" w:sz="4" w:space="0" w:color="auto"/>
            </w:tcBorders>
            <w:shd w:val="clear" w:color="auto" w:fill="auto"/>
          </w:tcPr>
          <w:p w14:paraId="3A0F0EF1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2281EA7C" w14:textId="77777777" w:rsidTr="007E2016">
        <w:trPr>
          <w:trHeight w:val="616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</w:tcPr>
          <w:p w14:paraId="65B1C742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036109B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6527FE25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性別（　男　・　女　）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14:paraId="4A4DCAC0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2838" w:type="dxa"/>
            <w:tcBorders>
              <w:top w:val="dashed" w:sz="4" w:space="0" w:color="auto"/>
            </w:tcBorders>
            <w:shd w:val="clear" w:color="auto" w:fill="auto"/>
          </w:tcPr>
          <w:p w14:paraId="25680483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7B16774F" w14:textId="77777777" w:rsidTr="007E2016">
        <w:trPr>
          <w:trHeight w:val="562"/>
        </w:trPr>
        <w:tc>
          <w:tcPr>
            <w:tcW w:w="1101" w:type="dxa"/>
            <w:shd w:val="clear" w:color="auto" w:fill="auto"/>
          </w:tcPr>
          <w:p w14:paraId="6D0D692A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身　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6887375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BC22B71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53096305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靴のサイズ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14:paraId="2A288FE8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71258FFE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843" w:type="dxa"/>
            <w:shd w:val="clear" w:color="auto" w:fill="auto"/>
          </w:tcPr>
          <w:p w14:paraId="491205E0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食物アレルギー</w:t>
            </w:r>
          </w:p>
          <w:p w14:paraId="53782CEE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（該当食物）</w:t>
            </w:r>
          </w:p>
        </w:tc>
        <w:tc>
          <w:tcPr>
            <w:tcW w:w="2838" w:type="dxa"/>
            <w:shd w:val="clear" w:color="auto" w:fill="auto"/>
          </w:tcPr>
          <w:p w14:paraId="44607609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  <w:p w14:paraId="439D0D5D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（　　　　　　　　　　）　</w:t>
            </w:r>
          </w:p>
        </w:tc>
      </w:tr>
    </w:tbl>
    <w:p w14:paraId="27EBF954" w14:textId="77777777" w:rsidR="00D56C16" w:rsidRPr="00D56C16" w:rsidRDefault="00D56C16">
      <w:pPr>
        <w:rPr>
          <w:rFonts w:ascii="HG丸ｺﾞｼｯｸM-PRO" w:eastAsia="HG丸ｺﾞｼｯｸM-PRO" w:hAnsi="HG丸ｺﾞｼｯｸM-PRO"/>
        </w:rPr>
      </w:pPr>
    </w:p>
    <w:p w14:paraId="22C8C716" w14:textId="77777777" w:rsidR="00221C7E" w:rsidRDefault="00D56C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・保護者様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515"/>
        <w:gridCol w:w="1429"/>
        <w:gridCol w:w="1600"/>
        <w:gridCol w:w="1796"/>
        <w:gridCol w:w="2834"/>
      </w:tblGrid>
      <w:tr w:rsidR="007E2016" w:rsidRPr="007E2016" w14:paraId="3B531FBB" w14:textId="77777777" w:rsidTr="007E2016">
        <w:trPr>
          <w:trHeight w:val="355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</w:tcPr>
          <w:p w14:paraId="0B8A59FB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4" w:name="_Hlk35779771"/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5AAB47E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0DB3C77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45AB49EB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生年月日（西暦）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573F880C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7B418F4F" w14:textId="77777777" w:rsidTr="007E2016">
        <w:trPr>
          <w:trHeight w:val="616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</w:tcPr>
          <w:p w14:paraId="7EF52DEF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EF02456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7DAEAA1D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性別（　男　・　女　）</w:t>
            </w:r>
          </w:p>
        </w:tc>
        <w:tc>
          <w:tcPr>
            <w:tcW w:w="1843" w:type="dxa"/>
            <w:vMerge/>
            <w:shd w:val="clear" w:color="auto" w:fill="auto"/>
          </w:tcPr>
          <w:p w14:paraId="30C1278D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7D17205D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48E96C1E" w14:textId="77777777" w:rsidTr="007E2016">
        <w:trPr>
          <w:trHeight w:val="562"/>
        </w:trPr>
        <w:tc>
          <w:tcPr>
            <w:tcW w:w="1101" w:type="dxa"/>
            <w:shd w:val="clear" w:color="auto" w:fill="auto"/>
          </w:tcPr>
          <w:p w14:paraId="1D23CFE6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身　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1EB6A53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F5A955E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11211F3B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靴のサイズ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14:paraId="3EB7CA03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2BCDBC0B" w14:textId="77777777" w:rsidR="00D56C16" w:rsidRPr="007E2016" w:rsidRDefault="00D56C16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843" w:type="dxa"/>
            <w:shd w:val="clear" w:color="auto" w:fill="auto"/>
          </w:tcPr>
          <w:p w14:paraId="0EB3BB81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食物アレルギー</w:t>
            </w:r>
          </w:p>
          <w:p w14:paraId="202CFE9C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（該当食物）</w:t>
            </w:r>
          </w:p>
        </w:tc>
        <w:tc>
          <w:tcPr>
            <w:tcW w:w="2838" w:type="dxa"/>
            <w:shd w:val="clear" w:color="auto" w:fill="auto"/>
          </w:tcPr>
          <w:p w14:paraId="793069BB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  <w:p w14:paraId="51551A93" w14:textId="77777777" w:rsidR="00D56C16" w:rsidRPr="007E2016" w:rsidRDefault="00D56C16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（　　　　　　　　　　）　</w:t>
            </w:r>
          </w:p>
        </w:tc>
      </w:tr>
      <w:bookmarkEnd w:id="4"/>
    </w:tbl>
    <w:p w14:paraId="3DE59842" w14:textId="77777777" w:rsidR="00D56C16" w:rsidRDefault="00D56C1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515"/>
        <w:gridCol w:w="1429"/>
        <w:gridCol w:w="1600"/>
        <w:gridCol w:w="1796"/>
        <w:gridCol w:w="2834"/>
      </w:tblGrid>
      <w:tr w:rsidR="007E2016" w:rsidRPr="007E2016" w14:paraId="3B1E25C7" w14:textId="77777777" w:rsidTr="007E2016">
        <w:trPr>
          <w:trHeight w:val="355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</w:tcPr>
          <w:p w14:paraId="2C0F0241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6D64F21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A684D2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6D425257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生年月日（西暦）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245DBCBB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04B8223B" w14:textId="77777777" w:rsidTr="007E2016">
        <w:trPr>
          <w:trHeight w:val="616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</w:tcPr>
          <w:p w14:paraId="0E9C26F3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78F0216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644FB63E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性別（　男　・　女　）</w:t>
            </w:r>
          </w:p>
        </w:tc>
        <w:tc>
          <w:tcPr>
            <w:tcW w:w="1843" w:type="dxa"/>
            <w:vMerge/>
            <w:shd w:val="clear" w:color="auto" w:fill="auto"/>
          </w:tcPr>
          <w:p w14:paraId="610F67D3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270EFACC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016" w:rsidRPr="007E2016" w14:paraId="05A1F130" w14:textId="77777777" w:rsidTr="007E2016">
        <w:trPr>
          <w:trHeight w:val="562"/>
        </w:trPr>
        <w:tc>
          <w:tcPr>
            <w:tcW w:w="1101" w:type="dxa"/>
            <w:shd w:val="clear" w:color="auto" w:fill="auto"/>
          </w:tcPr>
          <w:p w14:paraId="2705D4CD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身　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5C18C20" w14:textId="77777777" w:rsidR="00552BC8" w:rsidRPr="007E2016" w:rsidRDefault="00552BC8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D295E53" w14:textId="77777777" w:rsidR="00552BC8" w:rsidRPr="007E2016" w:rsidRDefault="00552BC8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0714608F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靴のサイズ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14:paraId="33C90F96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</w:p>
          <w:p w14:paraId="4367CBD4" w14:textId="77777777" w:rsidR="00552BC8" w:rsidRPr="007E2016" w:rsidRDefault="00552BC8" w:rsidP="007E20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843" w:type="dxa"/>
            <w:shd w:val="clear" w:color="auto" w:fill="auto"/>
          </w:tcPr>
          <w:p w14:paraId="000351CC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食物アレルギー</w:t>
            </w:r>
          </w:p>
          <w:p w14:paraId="1A65A10E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（該当食物）</w:t>
            </w:r>
          </w:p>
        </w:tc>
        <w:tc>
          <w:tcPr>
            <w:tcW w:w="2838" w:type="dxa"/>
            <w:shd w:val="clear" w:color="auto" w:fill="auto"/>
          </w:tcPr>
          <w:p w14:paraId="47E0546D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  <w:p w14:paraId="0413C60F" w14:textId="77777777" w:rsidR="00552BC8" w:rsidRPr="007E2016" w:rsidRDefault="00552BC8" w:rsidP="00AF4728">
            <w:pPr>
              <w:rPr>
                <w:rFonts w:ascii="HG丸ｺﾞｼｯｸM-PRO" w:eastAsia="HG丸ｺﾞｼｯｸM-PRO" w:hAnsi="HG丸ｺﾞｼｯｸM-PRO"/>
              </w:rPr>
            </w:pPr>
            <w:r w:rsidRPr="007E2016">
              <w:rPr>
                <w:rFonts w:ascii="HG丸ｺﾞｼｯｸM-PRO" w:eastAsia="HG丸ｺﾞｼｯｸM-PRO" w:hAnsi="HG丸ｺﾞｼｯｸM-PRO" w:hint="eastAsia"/>
              </w:rPr>
              <w:t xml:space="preserve">（　　　　　　　　　　）　</w:t>
            </w:r>
          </w:p>
        </w:tc>
      </w:tr>
    </w:tbl>
    <w:p w14:paraId="30AE79B5" w14:textId="77777777" w:rsidR="00D56C16" w:rsidRDefault="00D56C1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884"/>
      </w:tblGrid>
      <w:tr w:rsidR="00743CC0" w:rsidRPr="00B3442B" w14:paraId="4572DA42" w14:textId="77777777" w:rsidTr="00552BC8">
        <w:trPr>
          <w:trHeight w:val="618"/>
        </w:trPr>
        <w:tc>
          <w:tcPr>
            <w:tcW w:w="1384" w:type="dxa"/>
            <w:shd w:val="clear" w:color="auto" w:fill="auto"/>
          </w:tcPr>
          <w:p w14:paraId="307FE23B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9075" w:type="dxa"/>
            <w:shd w:val="clear" w:color="auto" w:fill="auto"/>
          </w:tcPr>
          <w:p w14:paraId="3516C43B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743CC0" w:rsidRPr="00B3442B" w14:paraId="1AC4FB9B" w14:textId="77777777" w:rsidTr="00B3442B">
        <w:trPr>
          <w:trHeight w:val="375"/>
        </w:trPr>
        <w:tc>
          <w:tcPr>
            <w:tcW w:w="1384" w:type="dxa"/>
            <w:shd w:val="clear" w:color="auto" w:fill="auto"/>
          </w:tcPr>
          <w:p w14:paraId="622BF31C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緊急連絡先</w:t>
            </w:r>
          </w:p>
          <w:p w14:paraId="4B1A70E8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（携帯電話）</w:t>
            </w:r>
          </w:p>
        </w:tc>
        <w:tc>
          <w:tcPr>
            <w:tcW w:w="9075" w:type="dxa"/>
            <w:shd w:val="clear" w:color="auto" w:fill="auto"/>
          </w:tcPr>
          <w:p w14:paraId="506A5829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3CC0" w:rsidRPr="00B3442B" w14:paraId="1CA56DF9" w14:textId="77777777" w:rsidTr="00552BC8">
        <w:trPr>
          <w:trHeight w:val="630"/>
        </w:trPr>
        <w:tc>
          <w:tcPr>
            <w:tcW w:w="1384" w:type="dxa"/>
            <w:shd w:val="clear" w:color="auto" w:fill="auto"/>
          </w:tcPr>
          <w:p w14:paraId="11F53391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  <w:p w14:paraId="06C7F561" w14:textId="77777777"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</w:tc>
        <w:tc>
          <w:tcPr>
            <w:tcW w:w="9075" w:type="dxa"/>
            <w:shd w:val="clear" w:color="auto" w:fill="auto"/>
          </w:tcPr>
          <w:p w14:paraId="401D4A74" w14:textId="77777777" w:rsidR="00743CC0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BE112B" w14:textId="77777777" w:rsidR="00552BC8" w:rsidRPr="00B3442B" w:rsidRDefault="00552B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52BC8" w:rsidRPr="00B3442B" w14:paraId="254A8B59" w14:textId="77777777" w:rsidTr="00B3442B">
        <w:trPr>
          <w:trHeight w:val="607"/>
        </w:trPr>
        <w:tc>
          <w:tcPr>
            <w:tcW w:w="1384" w:type="dxa"/>
            <w:shd w:val="clear" w:color="auto" w:fill="auto"/>
          </w:tcPr>
          <w:p w14:paraId="1178AAA6" w14:textId="77777777" w:rsidR="00552BC8" w:rsidRDefault="00552BC8" w:rsidP="00552B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備考欄</w:t>
            </w:r>
          </w:p>
          <w:p w14:paraId="5D3756D4" w14:textId="77777777" w:rsidR="00552BC8" w:rsidRDefault="00552BC8" w:rsidP="00552B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0AE985" w14:textId="77777777" w:rsidR="00552BC8" w:rsidRPr="00B3442B" w:rsidRDefault="00552BC8" w:rsidP="00552B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5" w:type="dxa"/>
            <w:shd w:val="clear" w:color="auto" w:fill="auto"/>
          </w:tcPr>
          <w:p w14:paraId="50AD5960" w14:textId="77777777" w:rsidR="00552BC8" w:rsidRDefault="00552BC8" w:rsidP="00552B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（参加にあたっての配慮事項、不明な点をご遠慮なく教えてください）</w:t>
            </w:r>
          </w:p>
        </w:tc>
      </w:tr>
    </w:tbl>
    <w:p w14:paraId="37D09625" w14:textId="77777777" w:rsidR="00CC2F8A" w:rsidRPr="00F53759" w:rsidRDefault="00CC2F8A" w:rsidP="003115CA">
      <w:pPr>
        <w:rPr>
          <w:rFonts w:ascii="HG丸ｺﾞｼｯｸM-PRO" w:eastAsia="HG丸ｺﾞｼｯｸM-PRO" w:hAnsi="HG丸ｺﾞｼｯｸM-PRO"/>
          <w:sz w:val="24"/>
        </w:rPr>
      </w:pPr>
    </w:p>
    <w:p w14:paraId="581CE7DA" w14:textId="77777777" w:rsidR="00CC2F8A" w:rsidRPr="002E0802" w:rsidRDefault="00743CC0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※「スポーツクライミング教室」参加希望の場合は、</w:t>
      </w:r>
    </w:p>
    <w:p w14:paraId="67F76AF0" w14:textId="77777777" w:rsidR="00743CC0" w:rsidRPr="002E0802" w:rsidRDefault="00743CC0" w:rsidP="00CC2F8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所有しご持参していただけるものがあれば</w:t>
      </w:r>
      <w:r w:rsidR="00CC2F8A" w:rsidRPr="002E0802">
        <w:rPr>
          <w:rFonts w:ascii="HG丸ｺﾞｼｯｸM-PRO" w:eastAsia="HG丸ｺﾞｼｯｸM-PRO" w:hAnsi="HG丸ｺﾞｼｯｸM-PRO" w:hint="eastAsia"/>
          <w:sz w:val="24"/>
        </w:rPr>
        <w:t>、</w:t>
      </w:r>
      <w:r w:rsidRPr="002E0802">
        <w:rPr>
          <w:rFonts w:ascii="Segoe UI Emoji" w:eastAsia="HG丸ｺﾞｼｯｸM-PRO" w:hAnsi="Segoe UI Emoji" w:cs="Segoe UI Emoji" w:hint="eastAsia"/>
          <w:sz w:val="24"/>
        </w:rPr>
        <w:t>☑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をお願いします。</w:t>
      </w:r>
      <w:r w:rsidR="002E0802" w:rsidRPr="002E0802">
        <w:rPr>
          <w:rFonts w:ascii="HG丸ｺﾞｼｯｸM-PRO" w:eastAsia="HG丸ｺﾞｼｯｸM-PRO" w:hAnsi="HG丸ｺﾞｼｯｸM-PRO" w:hint="eastAsia"/>
          <w:sz w:val="24"/>
        </w:rPr>
        <w:t>（準備のため）</w:t>
      </w:r>
    </w:p>
    <w:p w14:paraId="19CE63BD" w14:textId="77777777" w:rsidR="002E0802" w:rsidRPr="002E0802" w:rsidRDefault="00743CC0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 xml:space="preserve">　□ハーネス　</w:t>
      </w:r>
      <w:r w:rsidR="00CC2F8A" w:rsidRPr="002E08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E0802">
        <w:rPr>
          <w:rFonts w:ascii="HG丸ｺﾞｼｯｸM-PRO" w:eastAsia="HG丸ｺﾞｼｯｸM-PRO" w:hAnsi="HG丸ｺﾞｼｯｸM-PRO" w:hint="eastAsia"/>
          <w:sz w:val="24"/>
        </w:rPr>
        <w:t>□クライミングシューズ</w:t>
      </w:r>
      <w:r w:rsidR="002E080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DD50861" w14:textId="77777777" w:rsidR="00CC2F8A" w:rsidRPr="002E0802" w:rsidRDefault="002E0802" w:rsidP="002E080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（ない場合は</w:t>
      </w:r>
      <w:r w:rsidR="00F53759">
        <w:rPr>
          <w:rFonts w:ascii="HG丸ｺﾞｼｯｸM-PRO" w:eastAsia="HG丸ｺﾞｼｯｸM-PRO" w:hAnsi="HG丸ｺﾞｼｯｸM-PRO" w:hint="eastAsia"/>
          <w:sz w:val="24"/>
        </w:rPr>
        <w:t>「</w:t>
      </w:r>
      <w:r w:rsidRPr="002E0802">
        <w:rPr>
          <w:rFonts w:ascii="HG丸ｺﾞｼｯｸM-PRO" w:eastAsia="HG丸ｺﾞｼｯｸM-PRO" w:hAnsi="HG丸ｺﾞｼｯｸM-PRO" w:hint="eastAsia"/>
          <w:sz w:val="24"/>
        </w:rPr>
        <w:t>室内運動靴</w:t>
      </w:r>
      <w:r w:rsidR="00F53759">
        <w:rPr>
          <w:rFonts w:ascii="HG丸ｺﾞｼｯｸM-PRO" w:eastAsia="HG丸ｺﾞｼｯｸM-PRO" w:hAnsi="HG丸ｺﾞｼｯｸM-PRO" w:hint="eastAsia"/>
          <w:sz w:val="24"/>
        </w:rPr>
        <w:t>」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でかまいません）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C22019" w14:paraId="0D2E3EA0" w14:textId="77777777" w:rsidTr="00C22019">
        <w:trPr>
          <w:trHeight w:val="1290"/>
        </w:trPr>
        <w:tc>
          <w:tcPr>
            <w:tcW w:w="10140" w:type="dxa"/>
          </w:tcPr>
          <w:p w14:paraId="10AF25FE" w14:textId="77777777" w:rsidR="00C22019" w:rsidRPr="00CC2F8A" w:rsidRDefault="00C22019" w:rsidP="00C22019">
            <w:pPr>
              <w:ind w:left="1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 w:hint="eastAsia"/>
                <w:sz w:val="24"/>
              </w:rPr>
              <w:t>問い合わせ・申し込み先</w:t>
            </w:r>
          </w:p>
          <w:p w14:paraId="2A512FF5" w14:textId="77777777" w:rsidR="00C22019" w:rsidRPr="00CC2F8A" w:rsidRDefault="00C22019" w:rsidP="00C22019">
            <w:pPr>
              <w:ind w:left="1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 w:hint="eastAsia"/>
                <w:sz w:val="24"/>
              </w:rPr>
              <w:t>北海道山岳連盟ジュニア委員長　高　見　直　広</w:t>
            </w:r>
          </w:p>
          <w:p w14:paraId="07A983B4" w14:textId="77777777" w:rsidR="00C22019" w:rsidRDefault="00C22019" w:rsidP="00C22019">
            <w:pPr>
              <w:ind w:left="16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/>
                <w:sz w:val="24"/>
              </w:rPr>
              <w:t>Email:n</w:t>
            </w:r>
            <w:r w:rsidR="00187E84">
              <w:rPr>
                <w:rFonts w:ascii="HG丸ｺﾞｼｯｸM-PRO" w:eastAsia="HG丸ｺﾞｼｯｸM-PRO" w:hAnsi="HG丸ｺﾞｼｯｸM-PRO"/>
                <w:sz w:val="24"/>
              </w:rPr>
              <w:t>ao70.tak@icloud.com/Tel&amp;Fax:016</w:t>
            </w:r>
            <w:r w:rsidR="00187E84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CC2F8A">
              <w:rPr>
                <w:rFonts w:ascii="HG丸ｺﾞｼｯｸM-PRO" w:eastAsia="HG丸ｺﾞｼｯｸM-PRO" w:hAnsi="HG丸ｺﾞｼｯｸM-PRO"/>
                <w:sz w:val="24"/>
              </w:rPr>
              <w:t>-82-4585/Mobile:090-9085-5160</w:t>
            </w:r>
          </w:p>
        </w:tc>
      </w:tr>
    </w:tbl>
    <w:p w14:paraId="42253660" w14:textId="77777777" w:rsidR="00CC2F8A" w:rsidRPr="00CC2F8A" w:rsidRDefault="00CC2F8A" w:rsidP="00C22019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CC2F8A" w:rsidRPr="00CC2F8A" w:rsidSect="00D56C16">
      <w:pgSz w:w="11906" w:h="16838" w:code="9"/>
      <w:pgMar w:top="454" w:right="624" w:bottom="284" w:left="102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3AD0" w14:textId="77777777" w:rsidR="0025172A" w:rsidRDefault="0025172A">
      <w:r>
        <w:separator/>
      </w:r>
    </w:p>
  </w:endnote>
  <w:endnote w:type="continuationSeparator" w:id="0">
    <w:p w14:paraId="0D734D6D" w14:textId="77777777" w:rsidR="0025172A" w:rsidRDefault="002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25011" w14:textId="77777777" w:rsidR="0025172A" w:rsidRDefault="0025172A">
      <w:r>
        <w:separator/>
      </w:r>
    </w:p>
  </w:footnote>
  <w:footnote w:type="continuationSeparator" w:id="0">
    <w:p w14:paraId="4A0E1BAD" w14:textId="77777777" w:rsidR="0025172A" w:rsidRDefault="0025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85"/>
    <w:rsid w:val="000A6071"/>
    <w:rsid w:val="000C429F"/>
    <w:rsid w:val="00144B1D"/>
    <w:rsid w:val="00187E84"/>
    <w:rsid w:val="00221C7E"/>
    <w:rsid w:val="0025172A"/>
    <w:rsid w:val="002841C0"/>
    <w:rsid w:val="00294885"/>
    <w:rsid w:val="002E0802"/>
    <w:rsid w:val="002F18E3"/>
    <w:rsid w:val="003115CA"/>
    <w:rsid w:val="00315F60"/>
    <w:rsid w:val="003F61CD"/>
    <w:rsid w:val="004340FD"/>
    <w:rsid w:val="004731D4"/>
    <w:rsid w:val="004879B7"/>
    <w:rsid w:val="004B58EA"/>
    <w:rsid w:val="00552BC8"/>
    <w:rsid w:val="0057530D"/>
    <w:rsid w:val="006870FB"/>
    <w:rsid w:val="006B4888"/>
    <w:rsid w:val="006C5260"/>
    <w:rsid w:val="006F5F48"/>
    <w:rsid w:val="00726AA1"/>
    <w:rsid w:val="00743CC0"/>
    <w:rsid w:val="007510AB"/>
    <w:rsid w:val="007E2016"/>
    <w:rsid w:val="007E3248"/>
    <w:rsid w:val="00822D86"/>
    <w:rsid w:val="00834162"/>
    <w:rsid w:val="00894B2D"/>
    <w:rsid w:val="008F23A2"/>
    <w:rsid w:val="00977D8E"/>
    <w:rsid w:val="00A0053A"/>
    <w:rsid w:val="00A00D13"/>
    <w:rsid w:val="00A23EFF"/>
    <w:rsid w:val="00A56F77"/>
    <w:rsid w:val="00A70AA5"/>
    <w:rsid w:val="00AB1897"/>
    <w:rsid w:val="00AD76D9"/>
    <w:rsid w:val="00AF436A"/>
    <w:rsid w:val="00B3442B"/>
    <w:rsid w:val="00B36E98"/>
    <w:rsid w:val="00B55985"/>
    <w:rsid w:val="00BD785F"/>
    <w:rsid w:val="00C22019"/>
    <w:rsid w:val="00C35BE4"/>
    <w:rsid w:val="00CC2F8A"/>
    <w:rsid w:val="00D05273"/>
    <w:rsid w:val="00D56C16"/>
    <w:rsid w:val="00DA18E2"/>
    <w:rsid w:val="00EF1FD5"/>
    <w:rsid w:val="00F07BC0"/>
    <w:rsid w:val="00F2473C"/>
    <w:rsid w:val="00F40A44"/>
    <w:rsid w:val="00F53759"/>
    <w:rsid w:val="00FA7B31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E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595F-CD4C-4E6E-B185-03C77E44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2021-03-30T22:48:00Z</dcterms:created>
  <dcterms:modified xsi:type="dcterms:W3CDTF">2021-03-30T22:48:00Z</dcterms:modified>
</cp:coreProperties>
</file>